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324" w14:textId="427BB71E" w:rsidR="00645914" w:rsidRDefault="00645914" w:rsidP="00C06FA5">
      <w:pPr>
        <w:ind w:left="720"/>
        <w:rPr>
          <w:rFonts w:ascii="Candara" w:hAnsi="Candara" w:cs="Arial"/>
        </w:rPr>
      </w:pPr>
    </w:p>
    <w:p w14:paraId="59BA1609" w14:textId="77777777" w:rsidR="00645914" w:rsidRDefault="00645914" w:rsidP="00645914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Agency to Agency Request and Update Form for Representative Payee</w:t>
      </w:r>
    </w:p>
    <w:p w14:paraId="52EC3EBF" w14:textId="46F57303" w:rsidR="00645914" w:rsidRDefault="00645914" w:rsidP="006459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(Due to the high volume of </w:t>
      </w:r>
      <w:r w:rsidR="00474A1E">
        <w:rPr>
          <w:rFonts w:ascii="Arial" w:hAnsi="Arial" w:cs="Arial"/>
          <w:sz w:val="22"/>
          <w:szCs w:val="22"/>
        </w:rPr>
        <w:t>request,</w:t>
      </w:r>
      <w:r>
        <w:rPr>
          <w:rFonts w:ascii="Arial" w:hAnsi="Arial" w:cs="Arial"/>
          <w:sz w:val="22"/>
          <w:szCs w:val="22"/>
        </w:rPr>
        <w:t xml:space="preserve"> there is a 5 business day turn around)</w:t>
      </w:r>
    </w:p>
    <w:p w14:paraId="4C2FF94E" w14:textId="77777777" w:rsidR="00645914" w:rsidRDefault="00645914" w:rsidP="00645914">
      <w:pPr>
        <w:tabs>
          <w:tab w:val="left" w:leader="underscore" w:pos="288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</w:p>
    <w:p w14:paraId="677C0FF5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Case Manager Name:</w:t>
      </w:r>
      <w:r>
        <w:rPr>
          <w:rFonts w:ascii="Arial" w:hAnsi="Arial" w:cs="Arial"/>
        </w:rPr>
        <w:tab/>
      </w:r>
    </w:p>
    <w:p w14:paraId="1D7D160E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Case Manager Phone #:</w:t>
      </w:r>
      <w:r>
        <w:rPr>
          <w:rFonts w:ascii="Arial" w:hAnsi="Arial" w:cs="Arial"/>
        </w:rPr>
        <w:tab/>
      </w:r>
    </w:p>
    <w:p w14:paraId="62C3C7B6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Individual’s Name:</w:t>
      </w:r>
      <w:r>
        <w:rPr>
          <w:rFonts w:ascii="Arial" w:hAnsi="Arial" w:cs="Arial"/>
        </w:rPr>
        <w:tab/>
      </w:r>
    </w:p>
    <w:p w14:paraId="0BD18CE7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Individual’s Phone #:</w:t>
      </w:r>
      <w:r>
        <w:rPr>
          <w:rFonts w:ascii="Arial" w:hAnsi="Arial" w:cs="Arial"/>
        </w:rPr>
        <w:tab/>
      </w:r>
    </w:p>
    <w:p w14:paraId="01173018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Requesting:</w:t>
      </w:r>
    </w:p>
    <w:p w14:paraId="719CC8B4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</w:rPr>
        <w:t xml:space="preserve"> Copy of:</w:t>
      </w:r>
    </w:p>
    <w:p w14:paraId="26CCA63E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Current Budget</w:t>
      </w:r>
    </w:p>
    <w:p w14:paraId="1412597D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1"/>
      <w:r>
        <w:rPr>
          <w:rFonts w:ascii="Arial" w:hAnsi="Arial" w:cs="Arial"/>
        </w:rPr>
        <w:t xml:space="preserve"> Social Security Award Letter</w:t>
      </w:r>
    </w:p>
    <w:p w14:paraId="1EFFD665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</w:rPr>
        <w:t xml:space="preserve"> Other</w:t>
      </w:r>
      <w:r>
        <w:rPr>
          <w:rFonts w:ascii="Arial" w:hAnsi="Arial" w:cs="Arial"/>
        </w:rPr>
        <w:tab/>
      </w:r>
    </w:p>
    <w:p w14:paraId="57D0AD31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3"/>
      <w:r>
        <w:rPr>
          <w:rFonts w:ascii="Arial" w:hAnsi="Arial" w:cs="Arial"/>
        </w:rPr>
        <w:t xml:space="preserve"> Appointment: </w:t>
      </w:r>
      <w:r>
        <w:rPr>
          <w:rFonts w:ascii="Arial" w:hAnsi="Arial" w:cs="Arial"/>
        </w:rPr>
        <w:tab/>
      </w:r>
    </w:p>
    <w:p w14:paraId="7B911C18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4"/>
      <w:r>
        <w:rPr>
          <w:rFonts w:ascii="Arial" w:hAnsi="Arial" w:cs="Arial"/>
        </w:rPr>
        <w:t xml:space="preserve"> Change of:</w:t>
      </w:r>
    </w:p>
    <w:p w14:paraId="08EFC91F" w14:textId="77777777" w:rsidR="00645914" w:rsidRDefault="00645914" w:rsidP="00645914">
      <w:pPr>
        <w:tabs>
          <w:tab w:val="left" w:leader="underscore" w:pos="71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5"/>
      <w:r>
        <w:rPr>
          <w:rFonts w:ascii="Arial" w:hAnsi="Arial" w:cs="Arial"/>
        </w:rPr>
        <w:t xml:space="preserve"> Budget</w:t>
      </w:r>
    </w:p>
    <w:p w14:paraId="72035C3C" w14:textId="77777777" w:rsidR="00645914" w:rsidRDefault="00645914" w:rsidP="00645914">
      <w:pPr>
        <w:tabs>
          <w:tab w:val="left" w:leader="underscore" w:pos="648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6"/>
      <w:r>
        <w:rPr>
          <w:rFonts w:ascii="Arial" w:hAnsi="Arial" w:cs="Arial"/>
        </w:rPr>
        <w:t xml:space="preserve"> Personal Needs Allowance $____weekly____ biweekly____ monthly</w:t>
      </w:r>
    </w:p>
    <w:p w14:paraId="05F66FEC" w14:textId="77777777" w:rsidR="00645914" w:rsidRDefault="00645914" w:rsidP="00645914">
      <w:pPr>
        <w:tabs>
          <w:tab w:val="left" w:leader="underscore" w:pos="441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7"/>
      <w:r>
        <w:rPr>
          <w:rFonts w:ascii="Arial" w:hAnsi="Arial" w:cs="Arial"/>
        </w:rPr>
        <w:t xml:space="preserve"> Rent: $</w:t>
      </w:r>
      <w:r>
        <w:rPr>
          <w:rFonts w:ascii="Arial" w:hAnsi="Arial" w:cs="Arial"/>
        </w:rPr>
        <w:tab/>
        <w:t>(attach copy of lease or rental agreement)</w:t>
      </w:r>
    </w:p>
    <w:p w14:paraId="5A30699B" w14:textId="77777777" w:rsidR="00645914" w:rsidRDefault="00645914" w:rsidP="00645914">
      <w:pPr>
        <w:tabs>
          <w:tab w:val="left" w:leader="underscore" w:pos="864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8"/>
      <w:r>
        <w:rPr>
          <w:rFonts w:ascii="Arial" w:hAnsi="Arial" w:cs="Arial"/>
        </w:rPr>
        <w:t xml:space="preserve"> Address:</w:t>
      </w:r>
      <w:r>
        <w:rPr>
          <w:rFonts w:ascii="Arial" w:hAnsi="Arial" w:cs="Arial"/>
        </w:rPr>
        <w:tab/>
      </w:r>
    </w:p>
    <w:p w14:paraId="0E5033FB" w14:textId="77777777" w:rsidR="00645914" w:rsidRDefault="00645914" w:rsidP="00645914">
      <w:pPr>
        <w:tabs>
          <w:tab w:val="left" w:leader="underscore" w:pos="864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E6E167" w14:textId="77777777" w:rsidR="00645914" w:rsidRDefault="00645914" w:rsidP="00645914">
      <w:pPr>
        <w:tabs>
          <w:tab w:val="left" w:leader="underscore" w:pos="504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9"/>
      <w:r>
        <w:rPr>
          <w:rFonts w:ascii="Arial" w:hAnsi="Arial" w:cs="Arial"/>
        </w:rPr>
        <w:t xml:space="preserve"> Spenddown: $</w:t>
      </w:r>
      <w:r>
        <w:rPr>
          <w:rFonts w:ascii="Arial" w:hAnsi="Arial" w:cs="Arial"/>
        </w:rPr>
        <w:tab/>
        <w:t>attach copy of letter from Medicaid and change form sent to trust, if applicable.</w:t>
      </w:r>
    </w:p>
    <w:p w14:paraId="7561EF40" w14:textId="77777777" w:rsidR="00645914" w:rsidRDefault="00645914" w:rsidP="00645914">
      <w:pPr>
        <w:tabs>
          <w:tab w:val="left" w:leader="underscore" w:pos="864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fldChar w:fldCharType="end"/>
      </w:r>
      <w:bookmarkEnd w:id="10"/>
      <w:r>
        <w:rPr>
          <w:rFonts w:ascii="Arial" w:hAnsi="Arial" w:cs="Arial"/>
        </w:rPr>
        <w:t xml:space="preserve"> Other: </w:t>
      </w:r>
      <w:r>
        <w:rPr>
          <w:rFonts w:ascii="Arial" w:hAnsi="Arial" w:cs="Arial"/>
        </w:rPr>
        <w:tab/>
      </w:r>
    </w:p>
    <w:p w14:paraId="49246B5A" w14:textId="77777777" w:rsidR="00645914" w:rsidRDefault="00645914" w:rsidP="00645914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Documents attached? </w:t>
      </w:r>
      <w:r>
        <w:rPr>
          <w:rFonts w:ascii="Arial" w:hAnsi="Arial" w:cs="Arial"/>
        </w:rPr>
        <w:tab/>
        <w:t xml:space="preserve">Yes   </w:t>
      </w:r>
      <w:r>
        <w:rPr>
          <w:rFonts w:ascii="Arial" w:hAnsi="Arial" w:cs="Arial"/>
        </w:rPr>
        <w:tab/>
        <w:t>No</w:t>
      </w:r>
    </w:p>
    <w:p w14:paraId="15373457" w14:textId="77777777" w:rsidR="00645914" w:rsidRDefault="00645914" w:rsidP="00645914">
      <w:pPr>
        <w:tabs>
          <w:tab w:val="left" w:leader="underscore" w:pos="936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 Information:</w:t>
      </w:r>
      <w:r>
        <w:rPr>
          <w:rFonts w:ascii="Arial" w:hAnsi="Arial" w:cs="Arial"/>
        </w:rPr>
        <w:tab/>
      </w:r>
    </w:p>
    <w:p w14:paraId="01DF9C84" w14:textId="77777777" w:rsidR="00645914" w:rsidRDefault="00645914" w:rsidP="00645914">
      <w:pPr>
        <w:tabs>
          <w:tab w:val="left" w:leader="underscore" w:pos="936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2CC7FA" w14:textId="0CDE1B16" w:rsidR="00645914" w:rsidRDefault="00645914" w:rsidP="00645914">
      <w:pPr>
        <w:tabs>
          <w:tab w:val="left" w:leader="underscore" w:pos="9360"/>
        </w:tabs>
        <w:spacing w:line="360" w:lineRule="auto"/>
        <w:ind w:left="720"/>
        <w:jc w:val="both"/>
        <w:rPr>
          <w:rFonts w:ascii="Candara" w:hAnsi="Candara" w:cs="Arial"/>
        </w:rPr>
      </w:pPr>
      <w:r>
        <w:rPr>
          <w:rFonts w:ascii="Arial" w:hAnsi="Arial" w:cs="Arial"/>
        </w:rPr>
        <w:tab/>
      </w:r>
    </w:p>
    <w:sectPr w:rsidR="00645914" w:rsidSect="004F38B8">
      <w:headerReference w:type="default" r:id="rId8"/>
      <w:footerReference w:type="default" r:id="rId9"/>
      <w:pgSz w:w="12240" w:h="15840" w:code="1"/>
      <w:pgMar w:top="720" w:right="1080" w:bottom="360" w:left="50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C4A8" w14:textId="77777777" w:rsidR="00FC7B12" w:rsidRDefault="00FC7B12">
      <w:r>
        <w:separator/>
      </w:r>
    </w:p>
  </w:endnote>
  <w:endnote w:type="continuationSeparator" w:id="0">
    <w:p w14:paraId="08148CC4" w14:textId="77777777" w:rsidR="00FC7B12" w:rsidRDefault="00F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D89D" w14:textId="406CA8EA" w:rsidR="005E638C" w:rsidRDefault="005E638C" w:rsidP="005E638C">
    <w:pPr>
      <w:pStyle w:val="Header"/>
      <w:jc w:val="center"/>
      <w:rPr>
        <w:rFonts w:ascii="Candara" w:hAnsi="Candara"/>
        <w:b/>
        <w:spacing w:val="20"/>
        <w:sz w:val="18"/>
        <w:szCs w:val="18"/>
      </w:rPr>
    </w:pPr>
    <w:r>
      <w:rPr>
        <w:rFonts w:ascii="Candara" w:hAnsi="Candara"/>
        <w:b/>
        <w:spacing w:val="20"/>
        <w:sz w:val="18"/>
        <w:szCs w:val="18"/>
      </w:rPr>
      <w:t xml:space="preserve">Representative Payee Program </w:t>
    </w:r>
    <w:r>
      <w:rPr>
        <w:rFonts w:ascii="Candara" w:hAnsi="Candara"/>
        <w:b/>
        <w:noProof/>
        <w:spacing w:val="20"/>
        <w:position w:val="-16"/>
        <w:sz w:val="18"/>
        <w:szCs w:val="18"/>
      </w:rPr>
      <w:drawing>
        <wp:inline distT="0" distB="0" distL="0" distR="0" wp14:anchorId="3BABB2F3" wp14:editId="5F0AE7D4">
          <wp:extent cx="35242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ndara" w:hAnsi="Candara"/>
        <w:b/>
        <w:spacing w:val="20"/>
        <w:sz w:val="18"/>
        <w:szCs w:val="18"/>
      </w:rPr>
      <w:t xml:space="preserve"> </w:t>
    </w:r>
    <w:proofErr w:type="spellStart"/>
    <w:r>
      <w:rPr>
        <w:rFonts w:ascii="Candara" w:hAnsi="Candara"/>
        <w:b/>
        <w:spacing w:val="20"/>
        <w:sz w:val="18"/>
        <w:szCs w:val="18"/>
      </w:rPr>
      <w:t>Dutchess</w:t>
    </w:r>
    <w:proofErr w:type="spellEnd"/>
    <w:r>
      <w:rPr>
        <w:rFonts w:ascii="Candara" w:hAnsi="Candara"/>
        <w:b/>
        <w:spacing w:val="20"/>
        <w:sz w:val="18"/>
        <w:szCs w:val="18"/>
      </w:rPr>
      <w:t xml:space="preserve"> County</w:t>
    </w:r>
  </w:p>
  <w:p w14:paraId="76295D5F" w14:textId="77777777" w:rsidR="009305FA" w:rsidRPr="00D82B2E" w:rsidRDefault="009305FA">
    <w:pPr>
      <w:pStyle w:val="Footer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AF9D" w14:textId="77777777" w:rsidR="00FC7B12" w:rsidRDefault="00FC7B12">
      <w:r>
        <w:separator/>
      </w:r>
    </w:p>
  </w:footnote>
  <w:footnote w:type="continuationSeparator" w:id="0">
    <w:p w14:paraId="6708266C" w14:textId="77777777" w:rsidR="00FC7B12" w:rsidRDefault="00F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C2A" w14:textId="77777777" w:rsidR="00F279CC" w:rsidRDefault="00C33BDA">
    <w:pPr>
      <w:pStyle w:val="Header"/>
    </w:pPr>
    <w:r>
      <w:rPr>
        <w:noProof/>
      </w:rPr>
      <w:drawing>
        <wp:inline distT="0" distB="0" distL="0" distR="0" wp14:anchorId="427E1756" wp14:editId="7A520B57">
          <wp:extent cx="6357128" cy="15144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0852" cy="1520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B53"/>
    <w:multiLevelType w:val="hybridMultilevel"/>
    <w:tmpl w:val="F2622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0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5"/>
    <w:rsid w:val="00010E02"/>
    <w:rsid w:val="00195FE9"/>
    <w:rsid w:val="001D4C7A"/>
    <w:rsid w:val="001D51A8"/>
    <w:rsid w:val="001E2A9C"/>
    <w:rsid w:val="00213287"/>
    <w:rsid w:val="00245470"/>
    <w:rsid w:val="00263E5F"/>
    <w:rsid w:val="002705C1"/>
    <w:rsid w:val="002C6017"/>
    <w:rsid w:val="002C7768"/>
    <w:rsid w:val="002D1EE7"/>
    <w:rsid w:val="002F65AF"/>
    <w:rsid w:val="003042A7"/>
    <w:rsid w:val="003362DB"/>
    <w:rsid w:val="003A08AB"/>
    <w:rsid w:val="003B527C"/>
    <w:rsid w:val="003F0B36"/>
    <w:rsid w:val="003F250E"/>
    <w:rsid w:val="003F29F1"/>
    <w:rsid w:val="004477B4"/>
    <w:rsid w:val="00474A1E"/>
    <w:rsid w:val="0047605E"/>
    <w:rsid w:val="0048433D"/>
    <w:rsid w:val="004E0744"/>
    <w:rsid w:val="004F38B8"/>
    <w:rsid w:val="00510B30"/>
    <w:rsid w:val="00524E57"/>
    <w:rsid w:val="005465B9"/>
    <w:rsid w:val="005475EE"/>
    <w:rsid w:val="005C30A9"/>
    <w:rsid w:val="005E59EB"/>
    <w:rsid w:val="005E638C"/>
    <w:rsid w:val="005F1B7C"/>
    <w:rsid w:val="00603D3A"/>
    <w:rsid w:val="006062FA"/>
    <w:rsid w:val="00613FCA"/>
    <w:rsid w:val="00641A72"/>
    <w:rsid w:val="00641CD4"/>
    <w:rsid w:val="00645914"/>
    <w:rsid w:val="00652891"/>
    <w:rsid w:val="0069194A"/>
    <w:rsid w:val="006A41F6"/>
    <w:rsid w:val="006C2560"/>
    <w:rsid w:val="006F2153"/>
    <w:rsid w:val="006F6F9E"/>
    <w:rsid w:val="007009BE"/>
    <w:rsid w:val="00745E52"/>
    <w:rsid w:val="00775BA7"/>
    <w:rsid w:val="007863A0"/>
    <w:rsid w:val="007A4E93"/>
    <w:rsid w:val="007B1788"/>
    <w:rsid w:val="007D7DE8"/>
    <w:rsid w:val="007E4ECB"/>
    <w:rsid w:val="007F131F"/>
    <w:rsid w:val="0081391A"/>
    <w:rsid w:val="00881619"/>
    <w:rsid w:val="00903E1D"/>
    <w:rsid w:val="00925AD9"/>
    <w:rsid w:val="009305FA"/>
    <w:rsid w:val="00945959"/>
    <w:rsid w:val="009D1DE3"/>
    <w:rsid w:val="009D7C33"/>
    <w:rsid w:val="00A02FCF"/>
    <w:rsid w:val="00A36860"/>
    <w:rsid w:val="00A43334"/>
    <w:rsid w:val="00A44E50"/>
    <w:rsid w:val="00A60BE7"/>
    <w:rsid w:val="00A73F9B"/>
    <w:rsid w:val="00AB567B"/>
    <w:rsid w:val="00AC0AA8"/>
    <w:rsid w:val="00AE7CBD"/>
    <w:rsid w:val="00AF2CF9"/>
    <w:rsid w:val="00B21DF8"/>
    <w:rsid w:val="00B553B1"/>
    <w:rsid w:val="00B67874"/>
    <w:rsid w:val="00B73EC0"/>
    <w:rsid w:val="00BB7375"/>
    <w:rsid w:val="00C06FA5"/>
    <w:rsid w:val="00C33BDA"/>
    <w:rsid w:val="00C778B5"/>
    <w:rsid w:val="00C940BA"/>
    <w:rsid w:val="00CB1A4B"/>
    <w:rsid w:val="00CD7180"/>
    <w:rsid w:val="00CE1F82"/>
    <w:rsid w:val="00D1016B"/>
    <w:rsid w:val="00D32ADF"/>
    <w:rsid w:val="00D67CD9"/>
    <w:rsid w:val="00D70B5C"/>
    <w:rsid w:val="00D82B2E"/>
    <w:rsid w:val="00DE4914"/>
    <w:rsid w:val="00E004B9"/>
    <w:rsid w:val="00E161D3"/>
    <w:rsid w:val="00E34CBC"/>
    <w:rsid w:val="00E7568F"/>
    <w:rsid w:val="00ED46B8"/>
    <w:rsid w:val="00F279CC"/>
    <w:rsid w:val="00FC36B2"/>
    <w:rsid w:val="00FC7B12"/>
    <w:rsid w:val="00FD65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9A4F4"/>
  <w15:docId w15:val="{430EF404-955A-4F8B-B552-466567F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9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0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1F8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1DE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813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p%20Payee\Rep%20Payee\Forms\Rep-Payee.Letterhead-B&amp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00C7-7195-4ECA-987E-ED87E0C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Rep-Payee.Letterhead-B&amp;W</Template>
  <TotalTime>1</TotalTime>
  <Pages>1</Pages>
  <Words>103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CENTER FOR ACCESSIBLE LIVING, INC</vt:lpstr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CENTER FOR ACCESSIBLE LIVING, INC</dc:title>
  <dc:creator>Qiwanna Hylton</dc:creator>
  <cp:lastModifiedBy>Qiwanna Hylton</cp:lastModifiedBy>
  <cp:revision>3</cp:revision>
  <cp:lastPrinted>2022-08-18T17:26:00Z</cp:lastPrinted>
  <dcterms:created xsi:type="dcterms:W3CDTF">2022-08-18T17:26:00Z</dcterms:created>
  <dcterms:modified xsi:type="dcterms:W3CDTF">2022-08-18T17:26:00Z</dcterms:modified>
</cp:coreProperties>
</file>