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1B51" w14:textId="065EE67E" w:rsidR="00A67245" w:rsidRDefault="00A67245" w:rsidP="00C06FA5">
      <w:pPr>
        <w:ind w:left="720"/>
        <w:rPr>
          <w:rFonts w:ascii="Candara" w:hAnsi="Candara" w:cs="Arial"/>
        </w:rPr>
      </w:pPr>
    </w:p>
    <w:p w14:paraId="6114479A" w14:textId="77777777" w:rsidR="004941A3" w:rsidRDefault="004941A3" w:rsidP="004941A3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Landlord Direct Deposit Form </w:t>
      </w:r>
    </w:p>
    <w:p w14:paraId="620BC61F" w14:textId="77777777" w:rsidR="004941A3" w:rsidRDefault="004941A3" w:rsidP="004941A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Tenant(s) Name(s): _____________________________________________________________</w:t>
      </w:r>
    </w:p>
    <w:p w14:paraId="78BC71AB" w14:textId="77777777" w:rsidR="004941A3" w:rsidRDefault="004941A3" w:rsidP="004941A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 Name: ___________________________________________________________________</w:t>
      </w:r>
    </w:p>
    <w:p w14:paraId="7061A83A" w14:textId="77777777" w:rsidR="004941A3" w:rsidRDefault="004941A3" w:rsidP="004941A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 Name: ________________________________________________________________</w:t>
      </w:r>
    </w:p>
    <w:p w14:paraId="6D7FA3B1" w14:textId="77777777" w:rsidR="004941A3" w:rsidRDefault="004941A3" w:rsidP="004941A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Routing Number: _______________________________________________________________</w:t>
      </w:r>
    </w:p>
    <w:p w14:paraId="54B7A96C" w14:textId="77777777" w:rsidR="004941A3" w:rsidRDefault="004941A3" w:rsidP="004941A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 Number: _______________________________________________________________</w:t>
      </w:r>
    </w:p>
    <w:p w14:paraId="24EB7245" w14:textId="77777777" w:rsidR="004941A3" w:rsidRDefault="004941A3" w:rsidP="004941A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 Checking     ______ Savings   </w:t>
      </w:r>
    </w:p>
    <w:p w14:paraId="778B9954" w14:textId="77777777" w:rsidR="004941A3" w:rsidRDefault="004941A3" w:rsidP="004941A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67F2B" wp14:editId="07DFAAFA">
                <wp:simplePos x="0" y="0"/>
                <wp:positionH relativeFrom="margin">
                  <wp:align>center</wp:align>
                </wp:positionH>
                <wp:positionV relativeFrom="paragraph">
                  <wp:posOffset>50165</wp:posOffset>
                </wp:positionV>
                <wp:extent cx="5775960" cy="2537460"/>
                <wp:effectExtent l="0" t="0" r="15240" b="1524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253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2DBEA" w14:textId="77777777" w:rsidR="004941A3" w:rsidRDefault="004941A3" w:rsidP="004941A3">
                            <w:pPr>
                              <w:pBdr>
                                <w:top w:val="single" w:sz="36" w:space="1" w:color="auto"/>
                                <w:left w:val="single" w:sz="36" w:space="4" w:color="auto"/>
                                <w:bottom w:val="single" w:sz="36" w:space="1" w:color="auto"/>
                                <w:right w:val="single" w:sz="36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Please Attach Voided Check here.</w:t>
                            </w:r>
                          </w:p>
                          <w:p w14:paraId="0E4B598E" w14:textId="77777777" w:rsidR="004941A3" w:rsidRDefault="004941A3" w:rsidP="004941A3">
                            <w:pPr>
                              <w:pBdr>
                                <w:top w:val="single" w:sz="36" w:space="1" w:color="auto"/>
                                <w:left w:val="single" w:sz="36" w:space="4" w:color="auto"/>
                                <w:bottom w:val="single" w:sz="36" w:space="1" w:color="auto"/>
                                <w:right w:val="single" w:sz="36" w:space="4" w:color="auto"/>
                              </w:pBdr>
                              <w:spacing w:after="0" w:line="240" w:lineRule="auto"/>
                              <w:jc w:val="center"/>
                            </w:pPr>
                            <w:r>
                              <w:t>Or Obtain Authorized Signature from your bank</w:t>
                            </w:r>
                          </w:p>
                          <w:p w14:paraId="7BB7633D" w14:textId="77777777" w:rsidR="004941A3" w:rsidRDefault="004941A3" w:rsidP="004941A3">
                            <w:pPr>
                              <w:pBdr>
                                <w:top w:val="single" w:sz="36" w:space="1" w:color="auto"/>
                                <w:left w:val="single" w:sz="36" w:space="4" w:color="auto"/>
                                <w:bottom w:val="single" w:sz="36" w:space="1" w:color="auto"/>
                                <w:right w:val="single" w:sz="36" w:space="4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14:paraId="45672660" w14:textId="77777777" w:rsidR="004941A3" w:rsidRDefault="004941A3" w:rsidP="004941A3">
                            <w:pPr>
                              <w:pBdr>
                                <w:top w:val="single" w:sz="36" w:space="1" w:color="auto"/>
                                <w:left w:val="single" w:sz="36" w:space="4" w:color="auto"/>
                                <w:bottom w:val="single" w:sz="36" w:space="1" w:color="auto"/>
                                <w:right w:val="single" w:sz="36" w:space="4" w:color="auto"/>
                              </w:pBd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________________________________________________________________________________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Account Holder </w:t>
                            </w:r>
                          </w:p>
                          <w:p w14:paraId="21381D99" w14:textId="77777777" w:rsidR="004941A3" w:rsidRDefault="004941A3" w:rsidP="004941A3">
                            <w:pPr>
                              <w:pBdr>
                                <w:top w:val="single" w:sz="36" w:space="1" w:color="auto"/>
                                <w:left w:val="single" w:sz="36" w:space="4" w:color="auto"/>
                                <w:bottom w:val="single" w:sz="36" w:space="1" w:color="auto"/>
                                <w:right w:val="single" w:sz="36" w:space="4" w:color="auto"/>
                              </w:pBd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0D43F91" w14:textId="77777777" w:rsidR="004941A3" w:rsidRDefault="004941A3" w:rsidP="004941A3">
                            <w:pPr>
                              <w:pBdr>
                                <w:top w:val="single" w:sz="36" w:space="1" w:color="auto"/>
                                <w:left w:val="single" w:sz="36" w:space="4" w:color="auto"/>
                                <w:bottom w:val="single" w:sz="36" w:space="1" w:color="auto"/>
                                <w:right w:val="single" w:sz="36" w:space="4" w:color="auto"/>
                              </w:pBdr>
                              <w:spacing w:after="0" w:line="240" w:lineRule="auto"/>
                            </w:pPr>
                            <w:r>
                              <w:t>________________________________________________________________________________</w:t>
                            </w:r>
                          </w:p>
                          <w:p w14:paraId="69974E01" w14:textId="77777777" w:rsidR="004941A3" w:rsidRDefault="004941A3" w:rsidP="004941A3">
                            <w:pPr>
                              <w:pBdr>
                                <w:top w:val="single" w:sz="36" w:space="1" w:color="auto"/>
                                <w:left w:val="single" w:sz="36" w:space="4" w:color="auto"/>
                                <w:bottom w:val="single" w:sz="36" w:space="1" w:color="auto"/>
                                <w:right w:val="single" w:sz="36" w:space="4" w:color="auto"/>
                              </w:pBd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Routing Number                                                                                                          Account Number </w:t>
                            </w:r>
                          </w:p>
                          <w:p w14:paraId="6C985C45" w14:textId="77777777" w:rsidR="004941A3" w:rsidRDefault="004941A3" w:rsidP="004941A3">
                            <w:pPr>
                              <w:pBdr>
                                <w:top w:val="single" w:sz="36" w:space="1" w:color="auto"/>
                                <w:left w:val="single" w:sz="36" w:space="4" w:color="auto"/>
                                <w:bottom w:val="single" w:sz="36" w:space="1" w:color="auto"/>
                                <w:right w:val="single" w:sz="36" w:space="4" w:color="auto"/>
                              </w:pBd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C18BB8D" w14:textId="77777777" w:rsidR="004941A3" w:rsidRDefault="004941A3" w:rsidP="004941A3">
                            <w:pPr>
                              <w:pBdr>
                                <w:top w:val="single" w:sz="36" w:space="1" w:color="auto"/>
                                <w:left w:val="single" w:sz="36" w:space="4" w:color="auto"/>
                                <w:bottom w:val="single" w:sz="36" w:space="1" w:color="auto"/>
                                <w:right w:val="single" w:sz="36" w:space="4" w:color="auto"/>
                              </w:pBd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BDFED0F" w14:textId="77777777" w:rsidR="004941A3" w:rsidRDefault="004941A3" w:rsidP="004941A3">
                            <w:pPr>
                              <w:pBdr>
                                <w:top w:val="single" w:sz="36" w:space="1" w:color="auto"/>
                                <w:left w:val="single" w:sz="36" w:space="4" w:color="auto"/>
                                <w:bottom w:val="single" w:sz="36" w:space="1" w:color="auto"/>
                                <w:right w:val="single" w:sz="36" w:space="4" w:color="auto"/>
                              </w:pBd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___I hereby certify that the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above named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account holder and account information is correct.</w:t>
                            </w:r>
                          </w:p>
                          <w:p w14:paraId="6896344F" w14:textId="77777777" w:rsidR="004941A3" w:rsidRDefault="004941A3" w:rsidP="004941A3">
                            <w:pPr>
                              <w:pBdr>
                                <w:top w:val="single" w:sz="36" w:space="1" w:color="auto"/>
                                <w:left w:val="single" w:sz="36" w:space="4" w:color="auto"/>
                                <w:bottom w:val="single" w:sz="36" w:space="1" w:color="auto"/>
                                <w:right w:val="single" w:sz="36" w:space="4" w:color="auto"/>
                              </w:pBd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561AF10" w14:textId="77777777" w:rsidR="004941A3" w:rsidRDefault="004941A3" w:rsidP="004941A3">
                            <w:pPr>
                              <w:pBdr>
                                <w:top w:val="single" w:sz="36" w:space="1" w:color="auto"/>
                                <w:left w:val="single" w:sz="36" w:space="4" w:color="auto"/>
                                <w:bottom w:val="single" w:sz="36" w:space="1" w:color="auto"/>
                                <w:right w:val="single" w:sz="36" w:space="4" w:color="auto"/>
                              </w:pBd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</w:t>
                            </w:r>
                          </w:p>
                          <w:p w14:paraId="6F85D605" w14:textId="77777777" w:rsidR="004941A3" w:rsidRDefault="004941A3" w:rsidP="004941A3">
                            <w:pPr>
                              <w:pBdr>
                                <w:top w:val="single" w:sz="36" w:space="1" w:color="auto"/>
                                <w:left w:val="single" w:sz="36" w:space="4" w:color="auto"/>
                                <w:bottom w:val="single" w:sz="36" w:space="1" w:color="auto"/>
                                <w:right w:val="single" w:sz="36" w:space="4" w:color="auto"/>
                              </w:pBd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Bank Authorized Signature                                                                                                Title                                                       Date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67F2B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0;margin-top:3.95pt;width:454.8pt;height:199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">
                <v:textbox>
                  <w:txbxContent>
                    <w:p w14:paraId="22D2DBEA" w14:textId="77777777" w:rsidR="004941A3" w:rsidRDefault="004941A3" w:rsidP="004941A3">
                      <w:pPr>
                        <w:pBdr>
                          <w:top w:val="single" w:sz="36" w:space="1" w:color="auto"/>
                          <w:left w:val="single" w:sz="36" w:space="4" w:color="auto"/>
                          <w:bottom w:val="single" w:sz="36" w:space="1" w:color="auto"/>
                          <w:right w:val="single" w:sz="36" w:space="4" w:color="auto"/>
                        </w:pBd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Please Attach Voided Check here.</w:t>
                      </w:r>
                    </w:p>
                    <w:p w14:paraId="0E4B598E" w14:textId="77777777" w:rsidR="004941A3" w:rsidRDefault="004941A3" w:rsidP="004941A3">
                      <w:pPr>
                        <w:pBdr>
                          <w:top w:val="single" w:sz="36" w:space="1" w:color="auto"/>
                          <w:left w:val="single" w:sz="36" w:space="4" w:color="auto"/>
                          <w:bottom w:val="single" w:sz="36" w:space="1" w:color="auto"/>
                          <w:right w:val="single" w:sz="36" w:space="4" w:color="auto"/>
                        </w:pBdr>
                        <w:spacing w:after="0" w:line="240" w:lineRule="auto"/>
                        <w:jc w:val="center"/>
                      </w:pPr>
                      <w:r>
                        <w:t>Or Obtain Authorized Signature from your bank</w:t>
                      </w:r>
                    </w:p>
                    <w:p w14:paraId="7BB7633D" w14:textId="77777777" w:rsidR="004941A3" w:rsidRDefault="004941A3" w:rsidP="004941A3">
                      <w:pPr>
                        <w:pBdr>
                          <w:top w:val="single" w:sz="36" w:space="1" w:color="auto"/>
                          <w:left w:val="single" w:sz="36" w:space="4" w:color="auto"/>
                          <w:bottom w:val="single" w:sz="36" w:space="1" w:color="auto"/>
                          <w:right w:val="single" w:sz="36" w:space="4" w:color="auto"/>
                        </w:pBdr>
                        <w:spacing w:after="0" w:line="240" w:lineRule="auto"/>
                        <w:jc w:val="center"/>
                      </w:pPr>
                    </w:p>
                    <w:p w14:paraId="45672660" w14:textId="77777777" w:rsidR="004941A3" w:rsidRDefault="004941A3" w:rsidP="004941A3">
                      <w:pPr>
                        <w:pBdr>
                          <w:top w:val="single" w:sz="36" w:space="1" w:color="auto"/>
                          <w:left w:val="single" w:sz="36" w:space="4" w:color="auto"/>
                          <w:bottom w:val="single" w:sz="36" w:space="1" w:color="auto"/>
                          <w:right w:val="single" w:sz="36" w:space="4" w:color="auto"/>
                        </w:pBd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t>________________________________________________________________________________</w:t>
                      </w:r>
                      <w:r>
                        <w:rPr>
                          <w:sz w:val="16"/>
                          <w:szCs w:val="16"/>
                        </w:rPr>
                        <w:t xml:space="preserve">Account Holder </w:t>
                      </w:r>
                    </w:p>
                    <w:p w14:paraId="21381D99" w14:textId="77777777" w:rsidR="004941A3" w:rsidRDefault="004941A3" w:rsidP="004941A3">
                      <w:pPr>
                        <w:pBdr>
                          <w:top w:val="single" w:sz="36" w:space="1" w:color="auto"/>
                          <w:left w:val="single" w:sz="36" w:space="4" w:color="auto"/>
                          <w:bottom w:val="single" w:sz="36" w:space="1" w:color="auto"/>
                          <w:right w:val="single" w:sz="36" w:space="4" w:color="auto"/>
                        </w:pBd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00D43F91" w14:textId="77777777" w:rsidR="004941A3" w:rsidRDefault="004941A3" w:rsidP="004941A3">
                      <w:pPr>
                        <w:pBdr>
                          <w:top w:val="single" w:sz="36" w:space="1" w:color="auto"/>
                          <w:left w:val="single" w:sz="36" w:space="4" w:color="auto"/>
                          <w:bottom w:val="single" w:sz="36" w:space="1" w:color="auto"/>
                          <w:right w:val="single" w:sz="36" w:space="4" w:color="auto"/>
                        </w:pBdr>
                        <w:spacing w:after="0" w:line="240" w:lineRule="auto"/>
                      </w:pPr>
                      <w:r>
                        <w:t>________________________________________________________________________________</w:t>
                      </w:r>
                    </w:p>
                    <w:p w14:paraId="69974E01" w14:textId="77777777" w:rsidR="004941A3" w:rsidRDefault="004941A3" w:rsidP="004941A3">
                      <w:pPr>
                        <w:pBdr>
                          <w:top w:val="single" w:sz="36" w:space="1" w:color="auto"/>
                          <w:left w:val="single" w:sz="36" w:space="4" w:color="auto"/>
                          <w:bottom w:val="single" w:sz="36" w:space="1" w:color="auto"/>
                          <w:right w:val="single" w:sz="36" w:space="4" w:color="auto"/>
                        </w:pBd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Routing Number                                                                                                          Account Number </w:t>
                      </w:r>
                    </w:p>
                    <w:p w14:paraId="6C985C45" w14:textId="77777777" w:rsidR="004941A3" w:rsidRDefault="004941A3" w:rsidP="004941A3">
                      <w:pPr>
                        <w:pBdr>
                          <w:top w:val="single" w:sz="36" w:space="1" w:color="auto"/>
                          <w:left w:val="single" w:sz="36" w:space="4" w:color="auto"/>
                          <w:bottom w:val="single" w:sz="36" w:space="1" w:color="auto"/>
                          <w:right w:val="single" w:sz="36" w:space="4" w:color="auto"/>
                        </w:pBd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2C18BB8D" w14:textId="77777777" w:rsidR="004941A3" w:rsidRDefault="004941A3" w:rsidP="004941A3">
                      <w:pPr>
                        <w:pBdr>
                          <w:top w:val="single" w:sz="36" w:space="1" w:color="auto"/>
                          <w:left w:val="single" w:sz="36" w:space="4" w:color="auto"/>
                          <w:bottom w:val="single" w:sz="36" w:space="1" w:color="auto"/>
                          <w:right w:val="single" w:sz="36" w:space="4" w:color="auto"/>
                        </w:pBd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4BDFED0F" w14:textId="77777777" w:rsidR="004941A3" w:rsidRDefault="004941A3" w:rsidP="004941A3">
                      <w:pPr>
                        <w:pBdr>
                          <w:top w:val="single" w:sz="36" w:space="1" w:color="auto"/>
                          <w:left w:val="single" w:sz="36" w:space="4" w:color="auto"/>
                          <w:bottom w:val="single" w:sz="36" w:space="1" w:color="auto"/>
                          <w:right w:val="single" w:sz="36" w:space="4" w:color="auto"/>
                        </w:pBd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___I hereby certify that the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above named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account holder and account information is correct.</w:t>
                      </w:r>
                    </w:p>
                    <w:p w14:paraId="6896344F" w14:textId="77777777" w:rsidR="004941A3" w:rsidRDefault="004941A3" w:rsidP="004941A3">
                      <w:pPr>
                        <w:pBdr>
                          <w:top w:val="single" w:sz="36" w:space="1" w:color="auto"/>
                          <w:left w:val="single" w:sz="36" w:space="4" w:color="auto"/>
                          <w:bottom w:val="single" w:sz="36" w:space="1" w:color="auto"/>
                          <w:right w:val="single" w:sz="36" w:space="4" w:color="auto"/>
                        </w:pBd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6561AF10" w14:textId="77777777" w:rsidR="004941A3" w:rsidRDefault="004941A3" w:rsidP="004941A3">
                      <w:pPr>
                        <w:pBdr>
                          <w:top w:val="single" w:sz="36" w:space="1" w:color="auto"/>
                          <w:left w:val="single" w:sz="36" w:space="4" w:color="auto"/>
                          <w:bottom w:val="single" w:sz="36" w:space="1" w:color="auto"/>
                          <w:right w:val="single" w:sz="36" w:space="4" w:color="auto"/>
                        </w:pBd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__________________________________________________________________________________</w:t>
                      </w:r>
                    </w:p>
                    <w:p w14:paraId="6F85D605" w14:textId="77777777" w:rsidR="004941A3" w:rsidRDefault="004941A3" w:rsidP="004941A3">
                      <w:pPr>
                        <w:pBdr>
                          <w:top w:val="single" w:sz="36" w:space="1" w:color="auto"/>
                          <w:left w:val="single" w:sz="36" w:space="4" w:color="auto"/>
                          <w:bottom w:val="single" w:sz="36" w:space="1" w:color="auto"/>
                          <w:right w:val="single" w:sz="36" w:space="4" w:color="auto"/>
                        </w:pBd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Bank Authorized Signature                                                                                                Title                                                       Date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862AAB" w14:textId="77777777" w:rsidR="004941A3" w:rsidRDefault="004941A3" w:rsidP="004941A3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531FC566" w14:textId="77777777" w:rsidR="004941A3" w:rsidRDefault="004941A3" w:rsidP="004941A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E4CDBF" w14:textId="77777777" w:rsidR="004941A3" w:rsidRDefault="004941A3" w:rsidP="004941A3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58B5DD3F" w14:textId="77777777" w:rsidR="004941A3" w:rsidRDefault="004941A3" w:rsidP="004941A3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53F590F4" w14:textId="77777777" w:rsidR="004941A3" w:rsidRDefault="004941A3" w:rsidP="004941A3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0EC6BD08" w14:textId="77777777" w:rsidR="004941A3" w:rsidRDefault="004941A3" w:rsidP="004941A3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794E8DF5" w14:textId="77777777" w:rsidR="004941A3" w:rsidRDefault="004941A3" w:rsidP="004941A3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55A8D6BB" w14:textId="77777777" w:rsidR="004941A3" w:rsidRDefault="004941A3" w:rsidP="004941A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authorize Resource Center for Accessible Living, Inc. (RCAL, Inc.) to direct deposit client rental payments into the above designated account.</w:t>
      </w:r>
    </w:p>
    <w:p w14:paraId="49429EF9" w14:textId="77777777" w:rsidR="004941A3" w:rsidRDefault="004941A3" w:rsidP="004941A3">
      <w:pPr>
        <w:spacing w:after="0"/>
        <w:ind w:firstLine="720"/>
      </w:pPr>
      <w:r>
        <w:t>_________________________________________________________________________</w:t>
      </w:r>
    </w:p>
    <w:p w14:paraId="1BD98489" w14:textId="77777777" w:rsidR="004941A3" w:rsidRDefault="004941A3" w:rsidP="004941A3">
      <w:pPr>
        <w:spacing w:after="0"/>
        <w:ind w:firstLine="720"/>
        <w:rPr>
          <w:sz w:val="16"/>
          <w:szCs w:val="16"/>
        </w:rPr>
      </w:pPr>
      <w:r>
        <w:rPr>
          <w:sz w:val="16"/>
          <w:szCs w:val="16"/>
        </w:rPr>
        <w:t>Signature                                                                                                                                                               Date</w:t>
      </w:r>
    </w:p>
    <w:p w14:paraId="02BE3997" w14:textId="77777777" w:rsidR="004941A3" w:rsidRDefault="004941A3" w:rsidP="004941A3">
      <w:pPr>
        <w:spacing w:after="0" w:line="240" w:lineRule="auto"/>
        <w:ind w:firstLine="720"/>
      </w:pPr>
    </w:p>
    <w:p w14:paraId="56B403B6" w14:textId="77777777" w:rsidR="004941A3" w:rsidRDefault="004941A3" w:rsidP="004941A3">
      <w:pPr>
        <w:spacing w:after="0"/>
        <w:ind w:firstLine="720"/>
      </w:pPr>
      <w:r>
        <w:t>_________________________________________________________________________</w:t>
      </w:r>
    </w:p>
    <w:p w14:paraId="52FF3D40" w14:textId="77777777" w:rsidR="004941A3" w:rsidRDefault="004941A3" w:rsidP="004941A3">
      <w:pPr>
        <w:spacing w:after="0"/>
        <w:ind w:firstLine="720"/>
        <w:rPr>
          <w:sz w:val="16"/>
          <w:szCs w:val="16"/>
        </w:rPr>
      </w:pPr>
      <w:r>
        <w:rPr>
          <w:sz w:val="16"/>
          <w:szCs w:val="16"/>
        </w:rPr>
        <w:t xml:space="preserve">Print Name                                                                                                                                                          </w:t>
      </w:r>
    </w:p>
    <w:p w14:paraId="24DDB2D1" w14:textId="77777777" w:rsidR="004941A3" w:rsidRPr="00B75D80" w:rsidRDefault="004941A3" w:rsidP="004941A3">
      <w:pPr>
        <w:shd w:val="clear" w:color="auto" w:fill="FFFFFF"/>
        <w:spacing w:after="0" w:line="240" w:lineRule="auto"/>
        <w:ind w:firstLine="720"/>
        <w:jc w:val="both"/>
        <w:rPr>
          <w:rFonts w:ascii="Candara" w:eastAsia="Times New Roman" w:hAnsi="Candara" w:cs="Times New Roman"/>
          <w:sz w:val="24"/>
          <w:szCs w:val="24"/>
        </w:rPr>
      </w:pPr>
    </w:p>
    <w:p w14:paraId="6821CB59" w14:textId="76ACC7D3" w:rsidR="004941A3" w:rsidRDefault="00706CA6" w:rsidP="004941A3">
      <w:pPr>
        <w:pStyle w:val="Footer"/>
        <w:pBdr>
          <w:top w:val="dotDash" w:sz="18" w:space="1" w:color="auto"/>
        </w:pBdr>
        <w:spacing w:after="240"/>
        <w:ind w:firstLine="7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2F549A" wp14:editId="776B913F">
                <wp:simplePos x="0" y="0"/>
                <wp:positionH relativeFrom="margin">
                  <wp:align>right</wp:align>
                </wp:positionH>
                <wp:positionV relativeFrom="paragraph">
                  <wp:posOffset>218440</wp:posOffset>
                </wp:positionV>
                <wp:extent cx="1844040" cy="885825"/>
                <wp:effectExtent l="0" t="0" r="22860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885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57A5B" w14:textId="77777777" w:rsidR="004941A3" w:rsidRDefault="004941A3" w:rsidP="004941A3">
                            <w:pPr>
                              <w:jc w:val="center"/>
                            </w:pPr>
                            <w:r>
                              <w:t>ACH Completion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F549A" id="Text Box 2" o:spid="_x0000_s1027" type="#_x0000_t202" style="position:absolute;left:0;text-align:left;margin-left:94pt;margin-top:17.2pt;width:145.2pt;height:69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" fillcolor="white [3201]" strokecolor="black [3200]" strokeweight="2pt">
                <v:textbox>
                  <w:txbxContent>
                    <w:p w14:paraId="1DA57A5B" w14:textId="77777777" w:rsidR="004941A3" w:rsidRDefault="004941A3" w:rsidP="004941A3">
                      <w:pPr>
                        <w:jc w:val="center"/>
                      </w:pPr>
                      <w:r>
                        <w:t>ACH Completion 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87352" wp14:editId="56B94050">
                <wp:simplePos x="0" y="0"/>
                <wp:positionH relativeFrom="margin">
                  <wp:posOffset>2680335</wp:posOffset>
                </wp:positionH>
                <wp:positionV relativeFrom="paragraph">
                  <wp:posOffset>250190</wp:posOffset>
                </wp:positionV>
                <wp:extent cx="1844040" cy="876300"/>
                <wp:effectExtent l="0" t="0" r="2286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876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5DA27" w14:textId="77777777" w:rsidR="004941A3" w:rsidRDefault="004941A3" w:rsidP="004941A3">
                            <w:pPr>
                              <w:spacing w:line="240" w:lineRule="auto"/>
                              <w:jc w:val="center"/>
                            </w:pPr>
                            <w:r>
                              <w:t>Approval</w:t>
                            </w:r>
                          </w:p>
                          <w:p w14:paraId="186EC9EF" w14:textId="77777777" w:rsidR="004941A3" w:rsidRDefault="004941A3" w:rsidP="004941A3">
                            <w:pPr>
                              <w:spacing w:line="240" w:lineRule="auto"/>
                              <w:jc w:val="center"/>
                            </w:pPr>
                            <w:r>
                              <w:t>Yes    /    No</w:t>
                            </w:r>
                          </w:p>
                          <w:p w14:paraId="6D459F67" w14:textId="77777777" w:rsidR="004941A3" w:rsidRDefault="004941A3" w:rsidP="004941A3">
                            <w:pPr>
                              <w:spacing w:line="240" w:lineRule="auto"/>
                            </w:pPr>
                          </w:p>
                          <w:p w14:paraId="23013180" w14:textId="77777777" w:rsidR="004941A3" w:rsidRDefault="004941A3" w:rsidP="004941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87352" id="_x0000_s1028" type="#_x0000_t202" style="position:absolute;left:0;text-align:left;margin-left:211.05pt;margin-top:19.7pt;width:145.2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" fillcolor="white [3201]" strokecolor="black [3200]" strokeweight="2pt">
                <v:textbox>
                  <w:txbxContent>
                    <w:p w14:paraId="0265DA27" w14:textId="77777777" w:rsidR="004941A3" w:rsidRDefault="004941A3" w:rsidP="004941A3">
                      <w:pPr>
                        <w:spacing w:line="240" w:lineRule="auto"/>
                        <w:jc w:val="center"/>
                      </w:pPr>
                      <w:r>
                        <w:t>Approval</w:t>
                      </w:r>
                    </w:p>
                    <w:p w14:paraId="186EC9EF" w14:textId="77777777" w:rsidR="004941A3" w:rsidRDefault="004941A3" w:rsidP="004941A3">
                      <w:pPr>
                        <w:spacing w:line="240" w:lineRule="auto"/>
                        <w:jc w:val="center"/>
                      </w:pPr>
                      <w:r>
                        <w:t>Yes    /    No</w:t>
                      </w:r>
                    </w:p>
                    <w:p w14:paraId="6D459F67" w14:textId="77777777" w:rsidR="004941A3" w:rsidRDefault="004941A3" w:rsidP="004941A3">
                      <w:pPr>
                        <w:spacing w:line="240" w:lineRule="auto"/>
                      </w:pPr>
                    </w:p>
                    <w:p w14:paraId="23013180" w14:textId="77777777" w:rsidR="004941A3" w:rsidRDefault="004941A3" w:rsidP="004941A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B0A39" wp14:editId="6E054B4D">
                <wp:simplePos x="0" y="0"/>
                <wp:positionH relativeFrom="column">
                  <wp:posOffset>280035</wp:posOffset>
                </wp:positionH>
                <wp:positionV relativeFrom="paragraph">
                  <wp:posOffset>259715</wp:posOffset>
                </wp:positionV>
                <wp:extent cx="1844040" cy="904875"/>
                <wp:effectExtent l="0" t="0" r="2286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904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A5BCB6" w14:textId="77777777" w:rsidR="004941A3" w:rsidRDefault="004941A3" w:rsidP="004941A3">
                            <w:pPr>
                              <w:jc w:val="center"/>
                            </w:pPr>
                            <w:r>
                              <w:t>Date Request Received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B0A39" id="_x0000_s1029" type="#_x0000_t202" style="position:absolute;left:0;text-align:left;margin-left:22.05pt;margin-top:20.45pt;width:145.2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" fillcolor="white [3201]" strokecolor="black [3200]" strokeweight="2pt">
                <v:textbox>
                  <w:txbxContent>
                    <w:p w14:paraId="57A5BCB6" w14:textId="77777777" w:rsidR="004941A3" w:rsidRDefault="004941A3" w:rsidP="004941A3">
                      <w:pPr>
                        <w:jc w:val="center"/>
                      </w:pPr>
                      <w:r>
                        <w:t>Date Request Received</w:t>
                      </w:r>
                    </w:p>
                  </w:txbxContent>
                </v:textbox>
              </v:shape>
            </w:pict>
          </mc:Fallback>
        </mc:AlternateContent>
      </w:r>
      <w:r w:rsidR="004941A3">
        <w:t xml:space="preserve">For Office Use Only </w:t>
      </w:r>
    </w:p>
    <w:sectPr w:rsidR="004941A3" w:rsidSect="004F38B8">
      <w:headerReference w:type="default" r:id="rId8"/>
      <w:pgSz w:w="12240" w:h="15840" w:code="1"/>
      <w:pgMar w:top="720" w:right="1080" w:bottom="360" w:left="504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DFA82" w14:textId="77777777" w:rsidR="00B53249" w:rsidRDefault="00B53249">
      <w:r>
        <w:separator/>
      </w:r>
    </w:p>
  </w:endnote>
  <w:endnote w:type="continuationSeparator" w:id="0">
    <w:p w14:paraId="75CEB792" w14:textId="77777777" w:rsidR="00B53249" w:rsidRDefault="00B5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20C60" w14:textId="77777777" w:rsidR="00B53249" w:rsidRDefault="00B53249">
      <w:r>
        <w:separator/>
      </w:r>
    </w:p>
  </w:footnote>
  <w:footnote w:type="continuationSeparator" w:id="0">
    <w:p w14:paraId="3EAA5921" w14:textId="77777777" w:rsidR="00B53249" w:rsidRDefault="00B53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7C2A" w14:textId="77777777" w:rsidR="00F279CC" w:rsidRDefault="00C33BDA">
    <w:pPr>
      <w:pStyle w:val="Header"/>
    </w:pPr>
    <w:r>
      <w:rPr>
        <w:noProof/>
      </w:rPr>
      <w:drawing>
        <wp:inline distT="0" distB="0" distL="0" distR="0" wp14:anchorId="427E1756" wp14:editId="7A520B57">
          <wp:extent cx="6357128" cy="1514475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0852" cy="1520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615D"/>
    <w:multiLevelType w:val="hybridMultilevel"/>
    <w:tmpl w:val="CDEECD04"/>
    <w:lvl w:ilvl="0" w:tplc="5DF2A1C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7C3290"/>
    <w:multiLevelType w:val="hybridMultilevel"/>
    <w:tmpl w:val="03345834"/>
    <w:lvl w:ilvl="0" w:tplc="5DF2A1C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9A4B53"/>
    <w:multiLevelType w:val="hybridMultilevel"/>
    <w:tmpl w:val="F2622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085E3C"/>
    <w:multiLevelType w:val="hybridMultilevel"/>
    <w:tmpl w:val="D3168CB2"/>
    <w:lvl w:ilvl="0" w:tplc="5DF2A1C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97017F8"/>
    <w:multiLevelType w:val="hybridMultilevel"/>
    <w:tmpl w:val="83A02456"/>
    <w:lvl w:ilvl="0" w:tplc="5DF2A1CA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5D6F2747"/>
    <w:multiLevelType w:val="hybridMultilevel"/>
    <w:tmpl w:val="4D567486"/>
    <w:lvl w:ilvl="0" w:tplc="5DF2A1C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5482E63"/>
    <w:multiLevelType w:val="hybridMultilevel"/>
    <w:tmpl w:val="79B6CC6E"/>
    <w:lvl w:ilvl="0" w:tplc="5DF2A1CA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072001661">
    <w:abstractNumId w:val="2"/>
  </w:num>
  <w:num w:numId="2" w16cid:durableId="1817725200">
    <w:abstractNumId w:val="5"/>
  </w:num>
  <w:num w:numId="3" w16cid:durableId="712772905">
    <w:abstractNumId w:val="1"/>
  </w:num>
  <w:num w:numId="4" w16cid:durableId="2042508836">
    <w:abstractNumId w:val="4"/>
  </w:num>
  <w:num w:numId="5" w16cid:durableId="359823807">
    <w:abstractNumId w:val="6"/>
  </w:num>
  <w:num w:numId="6" w16cid:durableId="253705990">
    <w:abstractNumId w:val="0"/>
  </w:num>
  <w:num w:numId="7" w16cid:durableId="469253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A5"/>
    <w:rsid w:val="00010E02"/>
    <w:rsid w:val="00195FE9"/>
    <w:rsid w:val="001D4C7A"/>
    <w:rsid w:val="001D51A8"/>
    <w:rsid w:val="001E2A9C"/>
    <w:rsid w:val="00213287"/>
    <w:rsid w:val="00245470"/>
    <w:rsid w:val="00263E5F"/>
    <w:rsid w:val="002705C1"/>
    <w:rsid w:val="002C6017"/>
    <w:rsid w:val="002C7768"/>
    <w:rsid w:val="002D1EE7"/>
    <w:rsid w:val="002F65AF"/>
    <w:rsid w:val="003042A7"/>
    <w:rsid w:val="003362DB"/>
    <w:rsid w:val="00336ED5"/>
    <w:rsid w:val="003A08AB"/>
    <w:rsid w:val="003B527C"/>
    <w:rsid w:val="003F0B36"/>
    <w:rsid w:val="003F250E"/>
    <w:rsid w:val="003F29F1"/>
    <w:rsid w:val="004477B4"/>
    <w:rsid w:val="0047605E"/>
    <w:rsid w:val="0048433D"/>
    <w:rsid w:val="004941A3"/>
    <w:rsid w:val="004A6BD8"/>
    <w:rsid w:val="004E0744"/>
    <w:rsid w:val="004F38B8"/>
    <w:rsid w:val="00510B30"/>
    <w:rsid w:val="00524E57"/>
    <w:rsid w:val="005465B9"/>
    <w:rsid w:val="005475EE"/>
    <w:rsid w:val="005C30A9"/>
    <w:rsid w:val="005E59EB"/>
    <w:rsid w:val="005F1B7C"/>
    <w:rsid w:val="00603D3A"/>
    <w:rsid w:val="006062FA"/>
    <w:rsid w:val="00613FCA"/>
    <w:rsid w:val="00641A72"/>
    <w:rsid w:val="00641CD4"/>
    <w:rsid w:val="00652891"/>
    <w:rsid w:val="0069194A"/>
    <w:rsid w:val="006A41F6"/>
    <w:rsid w:val="006C2560"/>
    <w:rsid w:val="006F2153"/>
    <w:rsid w:val="006F6F9E"/>
    <w:rsid w:val="007009BE"/>
    <w:rsid w:val="00706CA6"/>
    <w:rsid w:val="00745E52"/>
    <w:rsid w:val="00775BA7"/>
    <w:rsid w:val="007863A0"/>
    <w:rsid w:val="007A4E93"/>
    <w:rsid w:val="007B1788"/>
    <w:rsid w:val="007D7DE8"/>
    <w:rsid w:val="007E4ECB"/>
    <w:rsid w:val="007F131F"/>
    <w:rsid w:val="0081391A"/>
    <w:rsid w:val="00881619"/>
    <w:rsid w:val="00903E1D"/>
    <w:rsid w:val="00925AD9"/>
    <w:rsid w:val="009305FA"/>
    <w:rsid w:val="0093190B"/>
    <w:rsid w:val="00945959"/>
    <w:rsid w:val="00973EAE"/>
    <w:rsid w:val="009D1DE3"/>
    <w:rsid w:val="009D7C33"/>
    <w:rsid w:val="00A02FCF"/>
    <w:rsid w:val="00A0357F"/>
    <w:rsid w:val="00A36860"/>
    <w:rsid w:val="00A43334"/>
    <w:rsid w:val="00A44E50"/>
    <w:rsid w:val="00A60BE7"/>
    <w:rsid w:val="00A67245"/>
    <w:rsid w:val="00A73F9B"/>
    <w:rsid w:val="00AB567B"/>
    <w:rsid w:val="00AC0AA8"/>
    <w:rsid w:val="00AE1E59"/>
    <w:rsid w:val="00AE7CBD"/>
    <w:rsid w:val="00AF2CF9"/>
    <w:rsid w:val="00B21DF8"/>
    <w:rsid w:val="00B53249"/>
    <w:rsid w:val="00B553B1"/>
    <w:rsid w:val="00B67874"/>
    <w:rsid w:val="00B73EC0"/>
    <w:rsid w:val="00BB7375"/>
    <w:rsid w:val="00BD1578"/>
    <w:rsid w:val="00BF3EA5"/>
    <w:rsid w:val="00C06FA5"/>
    <w:rsid w:val="00C33BDA"/>
    <w:rsid w:val="00C64861"/>
    <w:rsid w:val="00C778B5"/>
    <w:rsid w:val="00C940BA"/>
    <w:rsid w:val="00CB1A4B"/>
    <w:rsid w:val="00CD7180"/>
    <w:rsid w:val="00CE1F82"/>
    <w:rsid w:val="00D1016B"/>
    <w:rsid w:val="00D32ADF"/>
    <w:rsid w:val="00D67CD9"/>
    <w:rsid w:val="00D70B5C"/>
    <w:rsid w:val="00D82B2E"/>
    <w:rsid w:val="00DE4914"/>
    <w:rsid w:val="00E004B9"/>
    <w:rsid w:val="00E161D3"/>
    <w:rsid w:val="00E34CBC"/>
    <w:rsid w:val="00E7568F"/>
    <w:rsid w:val="00E929F5"/>
    <w:rsid w:val="00ED46B8"/>
    <w:rsid w:val="00F279CC"/>
    <w:rsid w:val="00FA14AD"/>
    <w:rsid w:val="00FC36B2"/>
    <w:rsid w:val="00FC7B12"/>
    <w:rsid w:val="00FD65C8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F9A4F4"/>
  <w15:docId w15:val="{430EF404-955A-4F8B-B552-466567F2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41A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40" w:after="0" w:line="240" w:lineRule="auto"/>
      <w:outlineLvl w:val="0"/>
    </w:pPr>
    <w:rPr>
      <w:rFonts w:ascii="Arial" w:eastAsia="Times New Roman" w:hAnsi="Arial" w:cs="Arial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95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E1F8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D1DE3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81391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F65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941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Rep%20Payee\Rep%20Payee\Forms\Rep-Payee.Letterhead-B&amp;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900C7-7195-4ECA-987E-ED87E0CAB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Rep-Payee.Letterhead-B&amp;W</Template>
  <TotalTime>1</TotalTime>
  <Pages>1</Pages>
  <Words>55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CENTER FOR ACCESSIBLE LIVING, INC</vt:lpstr>
    </vt:vector>
  </TitlesOfParts>
  <Company>Toshiba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CENTER FOR ACCESSIBLE LIVING, INC</dc:title>
  <dc:creator>Qiwanna Hylton</dc:creator>
  <cp:lastModifiedBy>Qiwanna Hylton</cp:lastModifiedBy>
  <cp:revision>3</cp:revision>
  <cp:lastPrinted>2022-11-30T16:55:00Z</cp:lastPrinted>
  <dcterms:created xsi:type="dcterms:W3CDTF">2022-11-30T16:54:00Z</dcterms:created>
  <dcterms:modified xsi:type="dcterms:W3CDTF">2022-11-30T16:55:00Z</dcterms:modified>
</cp:coreProperties>
</file>